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81D" w:rsidRDefault="0009641A">
      <w:r>
        <w:t>時間</w:t>
      </w:r>
      <w:r>
        <w:t>:112</w:t>
      </w:r>
      <w:r>
        <w:t>年</w:t>
      </w:r>
      <w:r>
        <w:t>9</w:t>
      </w:r>
      <w:r>
        <w:t>月</w:t>
      </w:r>
      <w:r>
        <w:t>3</w:t>
      </w:r>
      <w:r>
        <w:t>日</w:t>
      </w:r>
      <w:r>
        <w:t>(</w:t>
      </w:r>
      <w:r>
        <w:t>星期日</w:t>
      </w:r>
      <w:r>
        <w:t>)14:00-16:00</w:t>
      </w:r>
    </w:p>
    <w:p w:rsidR="00A3281D" w:rsidRDefault="0009641A">
      <w:r>
        <w:t>地點</w:t>
      </w:r>
      <w:r>
        <w:t>:</w:t>
      </w:r>
      <w:r>
        <w:t>文化觀光</w:t>
      </w:r>
      <w:r>
        <w:rPr>
          <w:lang w:eastAsia="zh-HK"/>
        </w:rPr>
        <w:t>處三樓研討室</w:t>
      </w:r>
    </w:p>
    <w:p w:rsidR="00A3281D" w:rsidRDefault="0009641A">
      <w:r>
        <w:t>講者</w:t>
      </w:r>
      <w:r>
        <w:t xml:space="preserve">: </w:t>
      </w:r>
      <w:r>
        <w:rPr>
          <w:lang w:eastAsia="zh-HK"/>
        </w:rPr>
        <w:t>林</w:t>
      </w:r>
      <w:r>
        <w:t>耕</w:t>
      </w:r>
      <w:r>
        <w:rPr>
          <w:lang w:eastAsia="zh-HK"/>
        </w:rPr>
        <w:t>新醫師</w:t>
      </w:r>
      <w:r>
        <w:t>(</w:t>
      </w:r>
      <w:r>
        <w:t>耕</w:t>
      </w:r>
      <w:r>
        <w:rPr>
          <w:lang w:eastAsia="zh-HK"/>
        </w:rPr>
        <w:t>心</w:t>
      </w:r>
      <w:r>
        <w:t>療癒</w:t>
      </w:r>
      <w:r>
        <w:rPr>
          <w:lang w:eastAsia="zh-HK"/>
        </w:rPr>
        <w:t>診所院長</w:t>
      </w:r>
      <w:r>
        <w:t>)</w:t>
      </w:r>
    </w:p>
    <w:p w:rsidR="00A3281D" w:rsidRDefault="0009641A">
      <w:r>
        <w:t>主講</w:t>
      </w:r>
      <w:r>
        <w:t xml:space="preserve">: </w:t>
      </w:r>
      <w:r>
        <w:t>《真正的快樂處方》</w:t>
      </w:r>
    </w:p>
    <w:p w:rsidR="00A3281D" w:rsidRDefault="0009641A">
      <w:r>
        <w:t>如何藉由情緒的調整來發揮個人潛能？</w:t>
      </w:r>
    </w:p>
    <w:p w:rsidR="00A3281D" w:rsidRDefault="0009641A">
      <w:r>
        <w:t>如何對抗壓力，提升心理強韌度？</w:t>
      </w:r>
    </w:p>
    <w:p w:rsidR="00A3281D" w:rsidRDefault="0009641A">
      <w:r>
        <w:t>如何尋找真正的快樂？</w:t>
      </w:r>
    </w:p>
    <w:p w:rsidR="00A3281D" w:rsidRDefault="0009641A">
      <w:r>
        <w:t>P.S.</w:t>
      </w:r>
      <w:r>
        <w:t>借閱</w:t>
      </w:r>
      <w:r>
        <w:t>10</w:t>
      </w:r>
      <w:r>
        <w:t>本圖書即可參加活動</w:t>
      </w:r>
    </w:p>
    <w:p w:rsidR="00A3281D" w:rsidRDefault="0009641A">
      <w:r>
        <w:t>不可錯過報名網址</w:t>
      </w:r>
      <w:r>
        <w:t xml:space="preserve">: </w:t>
      </w:r>
      <w:hyperlink r:id="rId6" w:history="1">
        <w:r>
          <w:rPr>
            <w:rStyle w:val="a7"/>
          </w:rPr>
          <w:t>https://reurl.cc/RvaDOr</w:t>
        </w:r>
      </w:hyperlink>
    </w:p>
    <w:sectPr w:rsidR="00A3281D" w:rsidSect="00A3281D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41A" w:rsidRDefault="0009641A" w:rsidP="00A3281D">
      <w:r>
        <w:separator/>
      </w:r>
    </w:p>
  </w:endnote>
  <w:endnote w:type="continuationSeparator" w:id="0">
    <w:p w:rsidR="0009641A" w:rsidRDefault="0009641A" w:rsidP="00A32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41A" w:rsidRDefault="0009641A" w:rsidP="00A3281D">
      <w:r w:rsidRPr="00A3281D">
        <w:rPr>
          <w:color w:val="000000"/>
        </w:rPr>
        <w:separator/>
      </w:r>
    </w:p>
  </w:footnote>
  <w:footnote w:type="continuationSeparator" w:id="0">
    <w:p w:rsidR="0009641A" w:rsidRDefault="0009641A" w:rsidP="00A328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3281D"/>
    <w:rsid w:val="0009641A"/>
    <w:rsid w:val="00A3281D"/>
    <w:rsid w:val="00D8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281D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2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A3281D"/>
    <w:rPr>
      <w:sz w:val="20"/>
      <w:szCs w:val="20"/>
    </w:rPr>
  </w:style>
  <w:style w:type="paragraph" w:styleId="a5">
    <w:name w:val="footer"/>
    <w:basedOn w:val="a"/>
    <w:rsid w:val="00A32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A3281D"/>
    <w:rPr>
      <w:sz w:val="20"/>
      <w:szCs w:val="20"/>
    </w:rPr>
  </w:style>
  <w:style w:type="character" w:styleId="a7">
    <w:name w:val="Hyperlink"/>
    <w:basedOn w:val="a0"/>
    <w:rsid w:val="00A3281D"/>
    <w:rPr>
      <w:color w:val="0563C1"/>
      <w:u w:val="single"/>
    </w:rPr>
  </w:style>
  <w:style w:type="paragraph" w:styleId="a8">
    <w:name w:val="List Paragraph"/>
    <w:basedOn w:val="a"/>
    <w:rsid w:val="00A3281D"/>
    <w:pPr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RvaDO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C.M.T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2023-07-10T01:32:00Z</dcterms:created>
  <dcterms:modified xsi:type="dcterms:W3CDTF">2023-07-10T01:32:00Z</dcterms:modified>
</cp:coreProperties>
</file>